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5" w:rsidRPr="007042E7" w:rsidRDefault="001D13B5" w:rsidP="00CA1DCA">
      <w:pPr>
        <w:tabs>
          <w:tab w:val="left" w:pos="5954"/>
        </w:tabs>
        <w:autoSpaceDE w:val="0"/>
        <w:autoSpaceDN w:val="0"/>
        <w:adjustRightInd w:val="0"/>
        <w:spacing w:before="240" w:after="120"/>
        <w:ind w:left="5670"/>
        <w:jc w:val="right"/>
        <w:rPr>
          <w:szCs w:val="30"/>
        </w:rPr>
      </w:pPr>
      <w:bookmarkStart w:id="0" w:name="_Hlk63771933"/>
      <w:r w:rsidRPr="007042E7">
        <w:rPr>
          <w:szCs w:val="30"/>
        </w:rPr>
        <w:t>Форма</w:t>
      </w:r>
    </w:p>
    <w:p w:rsidR="001D13B5" w:rsidRPr="007042E7" w:rsidRDefault="001D13B5" w:rsidP="00142CFE">
      <w:pPr>
        <w:tabs>
          <w:tab w:val="left" w:pos="5954"/>
        </w:tabs>
        <w:autoSpaceDE w:val="0"/>
        <w:autoSpaceDN w:val="0"/>
        <w:adjustRightInd w:val="0"/>
        <w:ind w:firstLine="0"/>
        <w:jc w:val="center"/>
        <w:rPr>
          <w:szCs w:val="30"/>
          <w:vertAlign w:val="superscript"/>
        </w:rPr>
      </w:pPr>
      <w:r w:rsidRPr="007042E7">
        <w:rPr>
          <w:szCs w:val="30"/>
        </w:rPr>
        <w:t xml:space="preserve">________________________________________________________________ </w:t>
      </w:r>
      <w:r w:rsidRPr="007042E7">
        <w:rPr>
          <w:szCs w:val="30"/>
          <w:vertAlign w:val="superscript"/>
        </w:rPr>
        <w:t>(наименование унитарного предприятия БелТПП)</w:t>
      </w:r>
    </w:p>
    <w:p w:rsidR="001D13B5" w:rsidRPr="007042E7" w:rsidRDefault="001D13B5" w:rsidP="00142CFE">
      <w:pPr>
        <w:autoSpaceDE w:val="0"/>
        <w:autoSpaceDN w:val="0"/>
        <w:adjustRightInd w:val="0"/>
        <w:ind w:firstLine="0"/>
        <w:jc w:val="center"/>
        <w:rPr>
          <w:szCs w:val="30"/>
        </w:rPr>
      </w:pPr>
      <w:r w:rsidRPr="007042E7">
        <w:rPr>
          <w:szCs w:val="30"/>
        </w:rPr>
        <w:t xml:space="preserve">________________________________________________________________ </w:t>
      </w:r>
    </w:p>
    <w:p w:rsidR="001D13B5" w:rsidRPr="007042E7" w:rsidRDefault="001D13B5" w:rsidP="00142CFE">
      <w:pPr>
        <w:autoSpaceDE w:val="0"/>
        <w:autoSpaceDN w:val="0"/>
        <w:adjustRightInd w:val="0"/>
        <w:ind w:firstLine="0"/>
        <w:jc w:val="center"/>
        <w:rPr>
          <w:szCs w:val="30"/>
          <w:vertAlign w:val="superscript"/>
        </w:rPr>
      </w:pPr>
      <w:r w:rsidRPr="007042E7">
        <w:rPr>
          <w:szCs w:val="30"/>
          <w:vertAlign w:val="superscript"/>
        </w:rPr>
        <w:t>(место нахождения, контактная информация (телефон, адрес электронной почты унитарного предприятия БелТПП)</w:t>
      </w:r>
    </w:p>
    <w:p w:rsidR="001D13B5" w:rsidRPr="007042E7" w:rsidRDefault="001D13B5" w:rsidP="00CA1DCA">
      <w:pPr>
        <w:autoSpaceDE w:val="0"/>
        <w:autoSpaceDN w:val="0"/>
        <w:adjustRightInd w:val="0"/>
        <w:spacing w:before="240" w:after="240"/>
        <w:ind w:firstLine="0"/>
        <w:jc w:val="center"/>
        <w:rPr>
          <w:szCs w:val="30"/>
        </w:rPr>
      </w:pPr>
      <w:r w:rsidRPr="007042E7">
        <w:rPr>
          <w:szCs w:val="30"/>
        </w:rPr>
        <w:t>АКТ ЭКСПЕРТИЗЫ НА КОМПОНЕНТЫ № ____________</w:t>
      </w:r>
    </w:p>
    <w:p w:rsidR="001D13B5" w:rsidRPr="007042E7" w:rsidRDefault="001D13B5" w:rsidP="00142CFE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3261"/>
        </w:tabs>
        <w:autoSpaceDE w:val="0"/>
        <w:autoSpaceDN w:val="0"/>
        <w:adjustRightInd w:val="0"/>
        <w:spacing w:after="120"/>
        <w:ind w:left="0" w:firstLine="0"/>
        <w:rPr>
          <w:szCs w:val="30"/>
        </w:rPr>
      </w:pPr>
      <w:r w:rsidRPr="007042E7">
        <w:rPr>
          <w:szCs w:val="30"/>
        </w:rPr>
        <w:t>Заявитель: ___________________________________________________</w:t>
      </w:r>
      <w:r w:rsidRPr="007042E7">
        <w:rPr>
          <w:szCs w:val="30"/>
        </w:rPr>
        <w:br/>
        <w:t>Наименование: __________________________________________________</w:t>
      </w:r>
      <w:r w:rsidRPr="007042E7">
        <w:rPr>
          <w:szCs w:val="30"/>
        </w:rPr>
        <w:br/>
        <w:t>УНП: ___________________________________________________________</w:t>
      </w:r>
      <w:r w:rsidRPr="007042E7">
        <w:rPr>
          <w:szCs w:val="30"/>
        </w:rPr>
        <w:br/>
        <w:t>Адрес места регистрации: _________________________________________</w:t>
      </w:r>
      <w:r w:rsidRPr="007042E7">
        <w:rPr>
          <w:szCs w:val="30"/>
        </w:rPr>
        <w:br/>
        <w:t>2.</w:t>
      </w:r>
      <w:r w:rsidRPr="007042E7">
        <w:rPr>
          <w:szCs w:val="30"/>
        </w:rPr>
        <w:tab/>
        <w:t xml:space="preserve">Наименование компонента: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  <w:gridCol w:w="4111"/>
      </w:tblGrid>
      <w:tr w:rsidR="001D13B5" w:rsidRPr="00D40EB1" w:rsidTr="0081373A">
        <w:tc>
          <w:tcPr>
            <w:tcW w:w="5670" w:type="dxa"/>
            <w:vAlign w:val="center"/>
          </w:tcPr>
          <w:p w:rsidR="001D13B5" w:rsidRPr="007042E7" w:rsidRDefault="001D13B5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7042E7">
              <w:rPr>
                <w:szCs w:val="30"/>
              </w:rPr>
              <w:t>Наименование компонента и (или) операции</w:t>
            </w:r>
          </w:p>
        </w:tc>
        <w:tc>
          <w:tcPr>
            <w:tcW w:w="4111" w:type="dxa"/>
            <w:vAlign w:val="center"/>
          </w:tcPr>
          <w:p w:rsidR="001D13B5" w:rsidRPr="007042E7" w:rsidRDefault="001D13B5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7042E7">
              <w:rPr>
                <w:szCs w:val="30"/>
              </w:rPr>
              <w:t>Компонент произведен (операция выполнена) в соответствии с</w:t>
            </w:r>
          </w:p>
        </w:tc>
      </w:tr>
      <w:tr w:rsidR="001D13B5" w:rsidRPr="00D40EB1" w:rsidTr="0081373A">
        <w:tc>
          <w:tcPr>
            <w:tcW w:w="5670" w:type="dxa"/>
          </w:tcPr>
          <w:p w:rsidR="001D13B5" w:rsidRPr="007042E7" w:rsidRDefault="001D13B5" w:rsidP="0081373A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</w:p>
        </w:tc>
        <w:tc>
          <w:tcPr>
            <w:tcW w:w="4111" w:type="dxa"/>
          </w:tcPr>
          <w:p w:rsidR="001D13B5" w:rsidRPr="007042E7" w:rsidRDefault="001D13B5" w:rsidP="0081373A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</w:p>
        </w:tc>
      </w:tr>
      <w:tr w:rsidR="001D13B5" w:rsidRPr="00D40EB1" w:rsidTr="0081373A">
        <w:tc>
          <w:tcPr>
            <w:tcW w:w="5670" w:type="dxa"/>
          </w:tcPr>
          <w:p w:rsidR="001D13B5" w:rsidRPr="007042E7" w:rsidRDefault="001D13B5" w:rsidP="0081373A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</w:p>
        </w:tc>
        <w:tc>
          <w:tcPr>
            <w:tcW w:w="4111" w:type="dxa"/>
          </w:tcPr>
          <w:p w:rsidR="001D13B5" w:rsidRPr="007042E7" w:rsidRDefault="001D13B5" w:rsidP="0081373A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</w:p>
        </w:tc>
      </w:tr>
    </w:tbl>
    <w:p w:rsidR="001D13B5" w:rsidRPr="007042E7" w:rsidRDefault="001D13B5" w:rsidP="00142CF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/>
        <w:ind w:left="357" w:hanging="357"/>
        <w:rPr>
          <w:szCs w:val="30"/>
        </w:rPr>
      </w:pPr>
      <w:r w:rsidRPr="007042E7">
        <w:rPr>
          <w:szCs w:val="30"/>
        </w:rPr>
        <w:t xml:space="preserve">Производитель компонента и (или) операций: </w:t>
      </w:r>
    </w:p>
    <w:p w:rsidR="001D13B5" w:rsidRPr="007042E7" w:rsidRDefault="001D13B5" w:rsidP="00142CFE">
      <w:pPr>
        <w:tabs>
          <w:tab w:val="left" w:pos="284"/>
          <w:tab w:val="left" w:pos="426"/>
          <w:tab w:val="left" w:pos="4111"/>
        </w:tabs>
        <w:autoSpaceDE w:val="0"/>
        <w:autoSpaceDN w:val="0"/>
        <w:adjustRightInd w:val="0"/>
        <w:ind w:firstLine="0"/>
        <w:rPr>
          <w:szCs w:val="30"/>
        </w:rPr>
      </w:pPr>
      <w:r w:rsidRPr="007042E7">
        <w:rPr>
          <w:szCs w:val="30"/>
        </w:rPr>
        <w:t>Наименование: _________________________________________________</w:t>
      </w:r>
      <w:r w:rsidRPr="007042E7">
        <w:rPr>
          <w:szCs w:val="30"/>
        </w:rPr>
        <w:br/>
        <w:t>Место нахождения производственных площадок: ______________________</w:t>
      </w:r>
      <w:r w:rsidRPr="007042E7">
        <w:rPr>
          <w:szCs w:val="30"/>
        </w:rPr>
        <w:br/>
        <w:t>4.</w:t>
      </w:r>
      <w:r w:rsidRPr="007042E7">
        <w:rPr>
          <w:szCs w:val="30"/>
        </w:rPr>
        <w:tab/>
        <w:t>Заключение: __________________________________________________</w:t>
      </w:r>
      <w:r w:rsidRPr="007042E7">
        <w:rPr>
          <w:szCs w:val="30"/>
        </w:rPr>
        <w:br/>
        <w:t>5.</w:t>
      </w:r>
      <w:r w:rsidRPr="007042E7">
        <w:rPr>
          <w:szCs w:val="30"/>
        </w:rPr>
        <w:tab/>
        <w:t>Дата оформления (регистрации) акта: ______________________________</w:t>
      </w:r>
      <w:r w:rsidRPr="007042E7">
        <w:rPr>
          <w:szCs w:val="30"/>
        </w:rPr>
        <w:br/>
        <w:t>6.</w:t>
      </w:r>
      <w:r w:rsidRPr="007042E7">
        <w:rPr>
          <w:szCs w:val="30"/>
        </w:rPr>
        <w:tab/>
        <w:t>Срок действия акта: _____________________________________________</w:t>
      </w:r>
      <w:r w:rsidRPr="007042E7">
        <w:rPr>
          <w:szCs w:val="30"/>
        </w:rPr>
        <w:br/>
        <w:t>7.</w:t>
      </w:r>
      <w:r w:rsidRPr="007042E7">
        <w:rPr>
          <w:szCs w:val="30"/>
        </w:rPr>
        <w:tab/>
        <w:t>Эксперт(ы): ______________   ____________________________________</w:t>
      </w:r>
    </w:p>
    <w:p w:rsidR="001D13B5" w:rsidRPr="007042E7" w:rsidRDefault="001D13B5" w:rsidP="00142CFE">
      <w:pPr>
        <w:autoSpaceDE w:val="0"/>
        <w:autoSpaceDN w:val="0"/>
        <w:adjustRightInd w:val="0"/>
        <w:ind w:firstLine="0"/>
        <w:rPr>
          <w:szCs w:val="30"/>
          <w:vertAlign w:val="superscript"/>
        </w:rPr>
      </w:pPr>
      <w:r w:rsidRPr="007042E7">
        <w:rPr>
          <w:szCs w:val="30"/>
        </w:rPr>
        <w:t xml:space="preserve">                                  </w:t>
      </w:r>
      <w:r w:rsidRPr="007042E7">
        <w:rPr>
          <w:szCs w:val="30"/>
          <w:vertAlign w:val="superscript"/>
        </w:rPr>
        <w:t>(подпись)                         (</w:t>
      </w:r>
      <w:r w:rsidRPr="007042E7">
        <w:rPr>
          <w:szCs w:val="30"/>
          <w:vertAlign w:val="superscript"/>
          <w:lang w:eastAsia="ru-RU"/>
        </w:rPr>
        <w:t>инициалы, фамилия</w:t>
      </w:r>
      <w:r w:rsidRPr="007042E7">
        <w:rPr>
          <w:szCs w:val="30"/>
          <w:vertAlign w:val="superscript"/>
        </w:rPr>
        <w:t xml:space="preserve"> эксперта, составившего акт экспертизы)</w:t>
      </w:r>
    </w:p>
    <w:p w:rsidR="001D13B5" w:rsidRPr="007042E7" w:rsidRDefault="001D13B5" w:rsidP="00142CFE">
      <w:pPr>
        <w:autoSpaceDE w:val="0"/>
        <w:autoSpaceDN w:val="0"/>
        <w:adjustRightInd w:val="0"/>
        <w:ind w:firstLine="0"/>
        <w:rPr>
          <w:szCs w:val="30"/>
        </w:rPr>
      </w:pPr>
      <w:r w:rsidRPr="007042E7">
        <w:rPr>
          <w:szCs w:val="30"/>
        </w:rPr>
        <w:t>Акт экспертизы на __ страницах зарегистрирован в ____________________ _____________________________</w:t>
      </w:r>
    </w:p>
    <w:p w:rsidR="001D13B5" w:rsidRPr="007042E7" w:rsidRDefault="001D13B5" w:rsidP="00142CFE">
      <w:pPr>
        <w:autoSpaceDE w:val="0"/>
        <w:autoSpaceDN w:val="0"/>
        <w:adjustRightInd w:val="0"/>
        <w:ind w:firstLine="0"/>
        <w:rPr>
          <w:szCs w:val="30"/>
          <w:vertAlign w:val="superscript"/>
        </w:rPr>
      </w:pPr>
      <w:r w:rsidRPr="007042E7">
        <w:rPr>
          <w:szCs w:val="30"/>
          <w:vertAlign w:val="superscript"/>
        </w:rPr>
        <w:t xml:space="preserve">  (наименование унитарного предприятия БелТПП)</w:t>
      </w:r>
    </w:p>
    <w:p w:rsidR="001D13B5" w:rsidRPr="007042E7" w:rsidRDefault="001D13B5" w:rsidP="00142CFE">
      <w:pPr>
        <w:spacing w:before="240" w:after="240"/>
        <w:ind w:firstLine="0"/>
        <w:rPr>
          <w:szCs w:val="30"/>
        </w:rPr>
      </w:pPr>
      <w:r w:rsidRPr="007042E7">
        <w:rPr>
          <w:szCs w:val="30"/>
        </w:rPr>
        <w:t>М.П.</w:t>
      </w:r>
    </w:p>
    <w:p w:rsidR="001D13B5" w:rsidRPr="007042E7" w:rsidRDefault="001D13B5" w:rsidP="00142CFE">
      <w:pPr>
        <w:ind w:firstLine="0"/>
        <w:rPr>
          <w:szCs w:val="30"/>
        </w:rPr>
      </w:pPr>
      <w:r w:rsidRPr="007042E7">
        <w:rPr>
          <w:szCs w:val="30"/>
        </w:rPr>
        <w:t>Представитель заявителя _____________     _________________</w:t>
      </w:r>
    </w:p>
    <w:p w:rsidR="001D13B5" w:rsidRPr="007042E7" w:rsidRDefault="001D13B5" w:rsidP="00142CFE">
      <w:pPr>
        <w:tabs>
          <w:tab w:val="left" w:pos="3261"/>
        </w:tabs>
        <w:ind w:firstLine="0"/>
        <w:rPr>
          <w:szCs w:val="30"/>
        </w:rPr>
      </w:pPr>
      <w:r w:rsidRPr="007042E7">
        <w:rPr>
          <w:szCs w:val="30"/>
        </w:rPr>
        <w:tab/>
        <w:t xml:space="preserve">         </w:t>
      </w:r>
      <w:r w:rsidRPr="007042E7">
        <w:rPr>
          <w:szCs w:val="30"/>
          <w:vertAlign w:val="superscript"/>
        </w:rPr>
        <w:t>(подпись)</w:t>
      </w:r>
      <w:r w:rsidRPr="007042E7">
        <w:rPr>
          <w:szCs w:val="30"/>
          <w:vertAlign w:val="superscript"/>
        </w:rPr>
        <w:tab/>
        <w:t xml:space="preserve">                       (инициалы, фамилия)</w:t>
      </w:r>
      <w:r w:rsidRPr="007042E7">
        <w:rPr>
          <w:szCs w:val="30"/>
        </w:rPr>
        <w:br w:type="page"/>
      </w:r>
    </w:p>
    <w:p w:rsidR="001D13B5" w:rsidRPr="007042E7" w:rsidRDefault="001D13B5" w:rsidP="00142CFE">
      <w:pPr>
        <w:ind w:firstLine="0"/>
        <w:rPr>
          <w:i/>
          <w:iCs/>
          <w:szCs w:val="30"/>
        </w:rPr>
      </w:pPr>
      <w:r w:rsidRPr="007042E7">
        <w:rPr>
          <w:szCs w:val="30"/>
        </w:rPr>
        <w:t xml:space="preserve">Приложение к АКТУ ЭКСПЕРТИЗЫ НА КОМПОНЕНТЫ № </w:t>
      </w:r>
      <w:r w:rsidRPr="007042E7">
        <w:rPr>
          <w:i/>
          <w:iCs/>
          <w:szCs w:val="30"/>
        </w:rPr>
        <w:t>___________</w:t>
      </w:r>
    </w:p>
    <w:p w:rsidR="001D13B5" w:rsidRPr="007042E7" w:rsidRDefault="001D13B5" w:rsidP="00142CFE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before="240"/>
        <w:ind w:left="0" w:firstLine="0"/>
        <w:rPr>
          <w:szCs w:val="30"/>
        </w:rPr>
      </w:pPr>
      <w:r w:rsidRPr="007042E7">
        <w:rPr>
          <w:szCs w:val="30"/>
        </w:rPr>
        <w:t>1.</w:t>
      </w:r>
      <w:r w:rsidRPr="007042E7">
        <w:rPr>
          <w:szCs w:val="30"/>
        </w:rPr>
        <w:tab/>
        <w:t>Основания для проведения экспертизы: ____________________________</w:t>
      </w:r>
      <w:r w:rsidRPr="007042E7">
        <w:rPr>
          <w:szCs w:val="30"/>
        </w:rPr>
        <w:br/>
        <w:t>2.</w:t>
      </w:r>
      <w:r w:rsidRPr="007042E7">
        <w:rPr>
          <w:szCs w:val="30"/>
        </w:rPr>
        <w:tab/>
        <w:t>Представленные документы: _____________________________________</w:t>
      </w:r>
      <w:r w:rsidRPr="007042E7">
        <w:rPr>
          <w:szCs w:val="30"/>
        </w:rPr>
        <w:br/>
        <w:t>3.</w:t>
      </w:r>
      <w:r w:rsidRPr="007042E7">
        <w:rPr>
          <w:szCs w:val="30"/>
        </w:rPr>
        <w:tab/>
        <w:t>Экспертизой установлено: _______________________________________</w:t>
      </w:r>
      <w:r w:rsidRPr="007042E7">
        <w:rPr>
          <w:szCs w:val="30"/>
        </w:rPr>
        <w:br/>
      </w:r>
    </w:p>
    <w:p w:rsidR="001D13B5" w:rsidRPr="007042E7" w:rsidRDefault="001D13B5" w:rsidP="00142CFE">
      <w:pPr>
        <w:pStyle w:val="ListParagraph"/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rPr>
          <w:szCs w:val="30"/>
        </w:rPr>
      </w:pPr>
      <w:r w:rsidRPr="007042E7">
        <w:rPr>
          <w:szCs w:val="30"/>
        </w:rPr>
        <w:t>Эксперт(ы): _____________   _______________________________________</w:t>
      </w:r>
    </w:p>
    <w:p w:rsidR="001D13B5" w:rsidRPr="007042E7" w:rsidRDefault="001D13B5" w:rsidP="00142CFE">
      <w:pPr>
        <w:autoSpaceDE w:val="0"/>
        <w:autoSpaceDN w:val="0"/>
        <w:adjustRightInd w:val="0"/>
        <w:ind w:left="1440" w:firstLine="720"/>
        <w:rPr>
          <w:szCs w:val="30"/>
          <w:vertAlign w:val="superscript"/>
        </w:rPr>
      </w:pPr>
      <w:r w:rsidRPr="007042E7">
        <w:rPr>
          <w:szCs w:val="30"/>
          <w:vertAlign w:val="superscript"/>
        </w:rPr>
        <w:t xml:space="preserve">(подпись) </w:t>
      </w:r>
      <w:r w:rsidRPr="007042E7">
        <w:rPr>
          <w:szCs w:val="30"/>
          <w:vertAlign w:val="superscript"/>
        </w:rPr>
        <w:tab/>
      </w:r>
      <w:r w:rsidRPr="007042E7">
        <w:rPr>
          <w:szCs w:val="30"/>
          <w:vertAlign w:val="superscript"/>
        </w:rPr>
        <w:tab/>
        <w:t xml:space="preserve"> (</w:t>
      </w:r>
      <w:r w:rsidRPr="007042E7">
        <w:rPr>
          <w:szCs w:val="30"/>
          <w:vertAlign w:val="superscript"/>
          <w:lang w:eastAsia="ru-RU"/>
        </w:rPr>
        <w:t>инициалы, фамилия</w:t>
      </w:r>
      <w:r w:rsidRPr="007042E7">
        <w:rPr>
          <w:szCs w:val="30"/>
          <w:vertAlign w:val="superscript"/>
        </w:rPr>
        <w:t xml:space="preserve"> эксперта, составившего акт экспертизы)</w:t>
      </w:r>
    </w:p>
    <w:p w:rsidR="001D13B5" w:rsidRPr="007042E7" w:rsidRDefault="001D13B5" w:rsidP="00142CFE">
      <w:pPr>
        <w:spacing w:before="240" w:after="240"/>
        <w:ind w:firstLine="0"/>
        <w:rPr>
          <w:szCs w:val="30"/>
        </w:rPr>
      </w:pPr>
      <w:r w:rsidRPr="007042E7">
        <w:rPr>
          <w:szCs w:val="30"/>
        </w:rPr>
        <w:t>М.П.</w:t>
      </w:r>
    </w:p>
    <w:p w:rsidR="001D13B5" w:rsidRPr="007042E7" w:rsidRDefault="001D13B5" w:rsidP="00142CFE">
      <w:pPr>
        <w:ind w:firstLine="0"/>
        <w:rPr>
          <w:szCs w:val="30"/>
        </w:rPr>
      </w:pPr>
      <w:r w:rsidRPr="007042E7">
        <w:rPr>
          <w:szCs w:val="30"/>
        </w:rPr>
        <w:t>Представитель заявителя _____________     _________________</w:t>
      </w:r>
    </w:p>
    <w:p w:rsidR="001D13B5" w:rsidRPr="007042E7" w:rsidRDefault="001D13B5" w:rsidP="00142CFE">
      <w:pPr>
        <w:tabs>
          <w:tab w:val="left" w:pos="3261"/>
        </w:tabs>
        <w:ind w:firstLine="0"/>
        <w:rPr>
          <w:szCs w:val="30"/>
        </w:rPr>
      </w:pPr>
      <w:r w:rsidRPr="007042E7">
        <w:rPr>
          <w:szCs w:val="30"/>
        </w:rPr>
        <w:tab/>
        <w:t xml:space="preserve">         </w:t>
      </w:r>
      <w:r w:rsidRPr="007042E7">
        <w:rPr>
          <w:szCs w:val="30"/>
          <w:vertAlign w:val="superscript"/>
        </w:rPr>
        <w:t>(подпись)</w:t>
      </w:r>
      <w:r w:rsidRPr="007042E7">
        <w:rPr>
          <w:szCs w:val="30"/>
          <w:vertAlign w:val="superscript"/>
        </w:rPr>
        <w:tab/>
        <w:t xml:space="preserve">                       (инициалы, фамилия)</w:t>
      </w:r>
      <w:r w:rsidRPr="007042E7">
        <w:rPr>
          <w:szCs w:val="30"/>
        </w:rPr>
        <w:br w:type="page"/>
      </w:r>
    </w:p>
    <w:p w:rsidR="001D13B5" w:rsidRPr="007042E7" w:rsidRDefault="001D13B5" w:rsidP="00142C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Примечание: акт экспертизы на компоненты оформляется на листах бумаги формата А4 в печатном виде на русском языке с использованием электронных печатающих устройств, шрифтом Times New Roman Cyr </w:t>
      </w:r>
      <w:r w:rsidRPr="007042E7">
        <w:rPr>
          <w:rFonts w:ascii="Times New Roman" w:hAnsi="Times New Roman" w:cs="Times New Roman"/>
          <w:iCs/>
          <w:sz w:val="30"/>
          <w:szCs w:val="30"/>
        </w:rPr>
        <w:br/>
        <w:t>№ 12, все страницы которого парафируются подписью эксперта унитарного предприятия БелТПП, уполномоченного на выдачу акта экспертизы на компоненты, с проставлением печати унитарного предприятия БелТПП, либо прошиваются и в месте сшива удостоверяются печатью унитарного предприятия БелТПП и подписью эксперта.</w:t>
      </w:r>
    </w:p>
    <w:p w:rsidR="001D13B5" w:rsidRPr="007042E7" w:rsidRDefault="001D13B5" w:rsidP="00142CFE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>Акт экспертизы на компоненты заполняется следующим образом:</w:t>
      </w:r>
    </w:p>
    <w:p w:rsidR="001D13B5" w:rsidRPr="007042E7" w:rsidRDefault="001D13B5" w:rsidP="00142CF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в пункте 1 «Заявитель» указывается наименование заявителя. </w:t>
      </w:r>
    </w:p>
    <w:p w:rsidR="001D13B5" w:rsidRPr="007042E7" w:rsidRDefault="001D13B5" w:rsidP="00142CF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В случае обращения юридического лица, указывается его полное и сокращенное (при наличии) наименование, организационно-правовая форма. В случае обращения индивидуального предпринимателя, указывается его фамилия, собственное имя, отчество (при наличии), </w:t>
      </w:r>
      <w:r>
        <w:rPr>
          <w:rFonts w:ascii="Times New Roman" w:hAnsi="Times New Roman" w:cs="Times New Roman"/>
          <w:iCs/>
          <w:sz w:val="30"/>
          <w:szCs w:val="30"/>
        </w:rPr>
        <w:br/>
      </w: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а также сведения о документе, удостоверяющем личность. </w:t>
      </w:r>
    </w:p>
    <w:p w:rsidR="001D13B5" w:rsidRPr="007042E7" w:rsidRDefault="001D13B5" w:rsidP="00142CF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Также указываются учетный номер налогоплательщика, адрес места регистрации, место жительства (для индивидуальных предпринимателей), телефон, факс, электронная почта; </w:t>
      </w:r>
    </w:p>
    <w:p w:rsidR="001D13B5" w:rsidRPr="007042E7" w:rsidRDefault="001D13B5" w:rsidP="00142CF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>в пункте 2 «</w:t>
      </w:r>
      <w:r w:rsidRPr="007042E7">
        <w:rPr>
          <w:rFonts w:ascii="Times New Roman" w:hAnsi="Times New Roman" w:cs="Times New Roman"/>
          <w:sz w:val="30"/>
          <w:szCs w:val="30"/>
        </w:rPr>
        <w:t xml:space="preserve">Наименование компонента» </w:t>
      </w: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в первой графе дается описание </w:t>
      </w:r>
      <w:r w:rsidRPr="007042E7">
        <w:rPr>
          <w:rFonts w:ascii="Times New Roman" w:hAnsi="Times New Roman" w:cs="Times New Roman"/>
          <w:sz w:val="30"/>
          <w:szCs w:val="30"/>
        </w:rPr>
        <w:t>компонента и (или) производственных и технологических операций; во</w:t>
      </w:r>
      <w:r w:rsidRPr="007042E7">
        <w:rPr>
          <w:rFonts w:ascii="Times New Roman" w:hAnsi="Times New Roman" w:cs="Times New Roman"/>
          <w:iCs/>
          <w:sz w:val="30"/>
          <w:szCs w:val="30"/>
        </w:rPr>
        <w:t xml:space="preserve"> второй графе указываются наименования и реквизиты технической документации, а также (при наличии) технических регламентов, стандартов, технических условий, в соответствии с которыми осуществлялось изготовление компонента и (или) выполнение </w:t>
      </w:r>
      <w:r w:rsidRPr="007042E7">
        <w:rPr>
          <w:rFonts w:ascii="Times New Roman" w:hAnsi="Times New Roman" w:cs="Times New Roman"/>
          <w:sz w:val="30"/>
          <w:szCs w:val="30"/>
        </w:rPr>
        <w:t xml:space="preserve">производственных и технологических </w:t>
      </w: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операций; </w:t>
      </w:r>
    </w:p>
    <w:p w:rsidR="001D13B5" w:rsidRPr="007042E7" w:rsidRDefault="001D13B5" w:rsidP="00142CF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в пункте 3 «Производитель» указывается наименование производителя, а также место нахождения производственных площадок. </w:t>
      </w:r>
    </w:p>
    <w:p w:rsidR="001D13B5" w:rsidRPr="007042E7" w:rsidRDefault="001D13B5" w:rsidP="00142CF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В случае, если производителем является юридическое лицо, указывается полное и сокращенное (при наличии) наименование, организационно-правовая форма. </w:t>
      </w:r>
    </w:p>
    <w:p w:rsidR="001D13B5" w:rsidRPr="007042E7" w:rsidRDefault="001D13B5" w:rsidP="00142CF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В случае, если производителем является индивидуальный предприниматель, указывается его фамилия, собственное имя, отчество (при наличии); </w:t>
      </w:r>
    </w:p>
    <w:p w:rsidR="001D13B5" w:rsidRPr="007042E7" w:rsidRDefault="001D13B5" w:rsidP="00142CF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>в пункте 4 «Заключение» указывается: «при производстве компонентов,</w:t>
      </w:r>
      <w:r w:rsidRPr="007042E7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7042E7">
        <w:rPr>
          <w:rFonts w:ascii="Times New Roman" w:hAnsi="Times New Roman" w:cs="Times New Roman"/>
          <w:iCs/>
          <w:sz w:val="30"/>
          <w:szCs w:val="30"/>
        </w:rPr>
        <w:t xml:space="preserve">указанных в пункте 2 настоящего акта, производителем выполняются условия, производственные и технологические операции, установленные приложением № 1 к Правилам определения страны происхождения отдельных видов товаров </w:t>
      </w:r>
      <w:r w:rsidRPr="007042E7">
        <w:rPr>
          <w:rFonts w:ascii="Times New Roman" w:hAnsi="Times New Roman" w:cs="Times New Roman"/>
          <w:iCs/>
          <w:color w:val="000000"/>
          <w:sz w:val="30"/>
          <w:szCs w:val="30"/>
        </w:rPr>
        <w:t>для целей государственных (муниципальных) закупок в отношении ____________________________».</w:t>
      </w:r>
    </w:p>
    <w:p w:rsidR="001D13B5" w:rsidRPr="007042E7" w:rsidRDefault="001D13B5" w:rsidP="00142CFE">
      <w:pPr>
        <w:tabs>
          <w:tab w:val="left" w:pos="993"/>
        </w:tabs>
        <w:rPr>
          <w:iCs/>
          <w:color w:val="000000"/>
          <w:szCs w:val="30"/>
          <w:vertAlign w:val="superscript"/>
        </w:rPr>
      </w:pPr>
      <w:r w:rsidRPr="007042E7">
        <w:rPr>
          <w:iCs/>
          <w:color w:val="000000"/>
          <w:szCs w:val="30"/>
        </w:rPr>
        <w:t xml:space="preserve">                                                               </w:t>
      </w:r>
      <w:r w:rsidRPr="007042E7">
        <w:rPr>
          <w:iCs/>
          <w:color w:val="000000"/>
          <w:szCs w:val="30"/>
          <w:vertAlign w:val="superscript"/>
        </w:rPr>
        <w:t xml:space="preserve">(наименование и код ТН ВЭД ЕАЭС товара) </w:t>
      </w:r>
    </w:p>
    <w:p w:rsidR="001D13B5" w:rsidRDefault="001D13B5" w:rsidP="00A63304">
      <w:pPr>
        <w:tabs>
          <w:tab w:val="left" w:pos="993"/>
        </w:tabs>
        <w:rPr>
          <w:iCs/>
          <w:color w:val="000000"/>
          <w:szCs w:val="30"/>
          <w:vertAlign w:val="superscript"/>
        </w:rPr>
      </w:pPr>
      <w:r w:rsidRPr="007042E7">
        <w:rPr>
          <w:iCs/>
          <w:szCs w:val="30"/>
        </w:rPr>
        <w:t xml:space="preserve">В случае если производителем </w:t>
      </w:r>
      <w:r>
        <w:rPr>
          <w:iCs/>
          <w:szCs w:val="30"/>
        </w:rPr>
        <w:t>выполняются</w:t>
      </w:r>
      <w:r w:rsidRPr="007042E7">
        <w:rPr>
          <w:iCs/>
          <w:szCs w:val="30"/>
        </w:rPr>
        <w:t xml:space="preserve"> отдельные производственные и технологические операции </w:t>
      </w:r>
      <w:r>
        <w:rPr>
          <w:iCs/>
          <w:szCs w:val="30"/>
        </w:rPr>
        <w:t>при производстве товара (</w:t>
      </w:r>
      <w:r w:rsidRPr="007042E7">
        <w:rPr>
          <w:iCs/>
          <w:szCs w:val="30"/>
        </w:rPr>
        <w:t>компонента</w:t>
      </w:r>
      <w:r>
        <w:rPr>
          <w:iCs/>
          <w:szCs w:val="30"/>
        </w:rPr>
        <w:t>)</w:t>
      </w:r>
      <w:r w:rsidRPr="007042E7">
        <w:rPr>
          <w:iCs/>
          <w:szCs w:val="30"/>
        </w:rPr>
        <w:t xml:space="preserve"> в данном пункте делается запись: «П</w:t>
      </w:r>
      <w:r w:rsidRPr="007042E7">
        <w:rPr>
          <w:iCs/>
          <w:color w:val="000000"/>
          <w:szCs w:val="30"/>
        </w:rPr>
        <w:t xml:space="preserve">роизводителем </w:t>
      </w:r>
      <w:r w:rsidRPr="007042E7">
        <w:rPr>
          <w:iCs/>
          <w:szCs w:val="30"/>
        </w:rPr>
        <w:t>выполняются производственные и технологические операции,</w:t>
      </w:r>
      <w:r>
        <w:rPr>
          <w:iCs/>
          <w:szCs w:val="30"/>
        </w:rPr>
        <w:t xml:space="preserve"> указанные </w:t>
      </w:r>
      <w:r>
        <w:rPr>
          <w:iCs/>
          <w:szCs w:val="30"/>
        </w:rPr>
        <w:br/>
        <w:t>в пункте 2 настоящего акта экспертизы,</w:t>
      </w:r>
      <w:r w:rsidRPr="007042E7">
        <w:rPr>
          <w:iCs/>
          <w:szCs w:val="30"/>
        </w:rPr>
        <w:t xml:space="preserve"> установленные приложением № 1 к Правилам определения страны происхождения отдельных видов товаров </w:t>
      </w:r>
      <w:r w:rsidRPr="007042E7">
        <w:rPr>
          <w:iCs/>
          <w:color w:val="000000"/>
          <w:szCs w:val="30"/>
        </w:rPr>
        <w:t xml:space="preserve">для целей государственных (муниципальных) закупок </w:t>
      </w:r>
      <w:r w:rsidRPr="00A63304">
        <w:rPr>
          <w:iCs/>
          <w:color w:val="000000"/>
          <w:szCs w:val="30"/>
        </w:rPr>
        <w:t>в отношении</w:t>
      </w:r>
      <w:r w:rsidRPr="007042E7">
        <w:rPr>
          <w:iCs/>
          <w:color w:val="000000"/>
          <w:szCs w:val="30"/>
        </w:rPr>
        <w:t xml:space="preserve"> ________________________»</w:t>
      </w:r>
      <w:r>
        <w:rPr>
          <w:iCs/>
          <w:color w:val="000000"/>
          <w:szCs w:val="30"/>
        </w:rPr>
        <w:t>.</w:t>
      </w:r>
      <w:r w:rsidRPr="007042E7">
        <w:rPr>
          <w:iCs/>
          <w:color w:val="000000"/>
          <w:szCs w:val="30"/>
        </w:rPr>
        <w:br/>
      </w:r>
      <w:r w:rsidRPr="007042E7">
        <w:rPr>
          <w:iCs/>
          <w:color w:val="000000"/>
          <w:szCs w:val="30"/>
          <w:vertAlign w:val="superscript"/>
        </w:rPr>
        <w:t>(наименование и код ТН ВЭД ЕАЭС товара)</w:t>
      </w:r>
    </w:p>
    <w:p w:rsidR="001D13B5" w:rsidRDefault="001D13B5" w:rsidP="00611A58">
      <w:pPr>
        <w:pStyle w:val="ConsPlusNormal"/>
        <w:widowControl/>
        <w:tabs>
          <w:tab w:val="left" w:pos="993"/>
        </w:tabs>
        <w:ind w:firstLine="709"/>
        <w:jc w:val="both"/>
        <w:rPr>
          <w:iCs/>
          <w:color w:val="000000"/>
          <w:szCs w:val="30"/>
          <w:vertAlign w:val="superscript"/>
        </w:rPr>
      </w:pPr>
      <w:r w:rsidRPr="00611A58">
        <w:rPr>
          <w:rFonts w:ascii="Times New Roman" w:hAnsi="Times New Roman" w:cs="Times New Roman"/>
          <w:iCs/>
          <w:sz w:val="30"/>
          <w:szCs w:val="30"/>
        </w:rPr>
        <w:t xml:space="preserve">В случае </w:t>
      </w:r>
      <w:r>
        <w:rPr>
          <w:rFonts w:ascii="Times New Roman" w:hAnsi="Times New Roman" w:cs="Times New Roman"/>
          <w:iCs/>
          <w:sz w:val="30"/>
          <w:szCs w:val="30"/>
        </w:rPr>
        <w:t xml:space="preserve">если выполнение </w:t>
      </w:r>
      <w:r w:rsidRPr="00611A58">
        <w:rPr>
          <w:rFonts w:ascii="Times New Roman" w:hAnsi="Times New Roman" w:cs="Times New Roman"/>
          <w:iCs/>
          <w:sz w:val="30"/>
          <w:szCs w:val="30"/>
        </w:rPr>
        <w:t>услови</w:t>
      </w:r>
      <w:r>
        <w:rPr>
          <w:rFonts w:ascii="Times New Roman" w:hAnsi="Times New Roman" w:cs="Times New Roman"/>
          <w:iCs/>
          <w:sz w:val="30"/>
          <w:szCs w:val="30"/>
        </w:rPr>
        <w:t>й</w:t>
      </w:r>
      <w:r w:rsidRPr="00611A58">
        <w:rPr>
          <w:rFonts w:ascii="Times New Roman" w:hAnsi="Times New Roman" w:cs="Times New Roman"/>
          <w:iCs/>
          <w:sz w:val="30"/>
          <w:szCs w:val="30"/>
        </w:rPr>
        <w:t>, производственны</w:t>
      </w:r>
      <w:r>
        <w:rPr>
          <w:rFonts w:ascii="Times New Roman" w:hAnsi="Times New Roman" w:cs="Times New Roman"/>
          <w:iCs/>
          <w:sz w:val="30"/>
          <w:szCs w:val="30"/>
        </w:rPr>
        <w:t>х</w:t>
      </w:r>
      <w:r w:rsidRPr="00611A58">
        <w:rPr>
          <w:rFonts w:ascii="Times New Roman" w:hAnsi="Times New Roman" w:cs="Times New Roman"/>
          <w:iCs/>
          <w:sz w:val="30"/>
          <w:szCs w:val="30"/>
        </w:rPr>
        <w:t xml:space="preserve"> и технологически</w:t>
      </w:r>
      <w:r>
        <w:rPr>
          <w:rFonts w:ascii="Times New Roman" w:hAnsi="Times New Roman" w:cs="Times New Roman"/>
          <w:iCs/>
          <w:sz w:val="30"/>
          <w:szCs w:val="30"/>
        </w:rPr>
        <w:t>х</w:t>
      </w:r>
      <w:r w:rsidRPr="00611A58">
        <w:rPr>
          <w:rFonts w:ascii="Times New Roman" w:hAnsi="Times New Roman" w:cs="Times New Roman"/>
          <w:iCs/>
          <w:sz w:val="30"/>
          <w:szCs w:val="30"/>
        </w:rPr>
        <w:t xml:space="preserve"> операци</w:t>
      </w:r>
      <w:r>
        <w:rPr>
          <w:rFonts w:ascii="Times New Roman" w:hAnsi="Times New Roman" w:cs="Times New Roman"/>
          <w:iCs/>
          <w:sz w:val="30"/>
          <w:szCs w:val="30"/>
        </w:rPr>
        <w:t>й</w:t>
      </w:r>
      <w:r w:rsidRPr="00611A58">
        <w:rPr>
          <w:rFonts w:ascii="Times New Roman" w:hAnsi="Times New Roman" w:cs="Times New Roman"/>
          <w:iCs/>
          <w:sz w:val="30"/>
          <w:szCs w:val="30"/>
        </w:rPr>
        <w:t xml:space="preserve"> оценивается соответствующим количеством баллов, </w:t>
      </w:r>
      <w:r>
        <w:rPr>
          <w:rFonts w:ascii="Times New Roman" w:hAnsi="Times New Roman" w:cs="Times New Roman"/>
          <w:iCs/>
          <w:sz w:val="30"/>
          <w:szCs w:val="30"/>
        </w:rPr>
        <w:t>после указания наименования и кода ТН ВЭД ЕАЭС товара</w:t>
      </w:r>
      <w:r w:rsidRPr="00611A58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 xml:space="preserve">заключение </w:t>
      </w:r>
      <w:r w:rsidRPr="00611A58">
        <w:rPr>
          <w:rFonts w:ascii="Times New Roman" w:hAnsi="Times New Roman" w:cs="Times New Roman"/>
          <w:iCs/>
          <w:sz w:val="30"/>
          <w:szCs w:val="30"/>
        </w:rPr>
        <w:t>дополн</w:t>
      </w:r>
      <w:r>
        <w:rPr>
          <w:rFonts w:ascii="Times New Roman" w:hAnsi="Times New Roman" w:cs="Times New Roman"/>
          <w:iCs/>
          <w:sz w:val="30"/>
          <w:szCs w:val="30"/>
        </w:rPr>
        <w:t>яется</w:t>
      </w:r>
      <w:r w:rsidRPr="00611A58">
        <w:rPr>
          <w:rFonts w:ascii="Times New Roman" w:hAnsi="Times New Roman" w:cs="Times New Roman"/>
          <w:iCs/>
          <w:sz w:val="30"/>
          <w:szCs w:val="30"/>
        </w:rPr>
        <w:t xml:space="preserve"> запись</w:t>
      </w:r>
      <w:r>
        <w:rPr>
          <w:rFonts w:ascii="Times New Roman" w:hAnsi="Times New Roman" w:cs="Times New Roman"/>
          <w:iCs/>
          <w:sz w:val="30"/>
          <w:szCs w:val="30"/>
        </w:rPr>
        <w:t>ю</w:t>
      </w:r>
      <w:r w:rsidRPr="00611A58">
        <w:rPr>
          <w:rFonts w:ascii="Times New Roman" w:hAnsi="Times New Roman" w:cs="Times New Roman"/>
          <w:iCs/>
          <w:sz w:val="30"/>
          <w:szCs w:val="30"/>
        </w:rPr>
        <w:t xml:space="preserve"> «</w:t>
      </w:r>
      <w:r w:rsidRPr="0082463B">
        <w:rPr>
          <w:rFonts w:ascii="Times New Roman" w:hAnsi="Times New Roman" w:cs="Times New Roman"/>
          <w:iCs/>
          <w:sz w:val="30"/>
          <w:szCs w:val="30"/>
        </w:rPr>
        <w:t>и оцениваемые баллами», с указанием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82463B">
        <w:rPr>
          <w:rFonts w:ascii="Times New Roman" w:hAnsi="Times New Roman" w:cs="Times New Roman"/>
          <w:iCs/>
          <w:sz w:val="30"/>
          <w:szCs w:val="30"/>
        </w:rPr>
        <w:t>совокупного количества баллов.</w:t>
      </w:r>
    </w:p>
    <w:p w:rsidR="001D13B5" w:rsidRPr="007042E7" w:rsidRDefault="001D13B5" w:rsidP="00142CF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в пункте 5 «Дата оформления (регистрации) акта» указывается дата оформления акта экспертизы на компоненты; </w:t>
      </w:r>
    </w:p>
    <w:p w:rsidR="001D13B5" w:rsidRPr="007042E7" w:rsidRDefault="001D13B5" w:rsidP="00142CF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в пункте 6 «Срок действия акта» указывается срок действия акта экспертизы на компоненты (включая дату окончания срока действия акта экспертизы на компоненты); </w:t>
      </w:r>
    </w:p>
    <w:p w:rsidR="001D13B5" w:rsidRPr="007042E7" w:rsidRDefault="001D13B5" w:rsidP="00142CF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в пункте 7 «Эксперт(ы)» указывается эксперт (эксперты), который(ые) непосредственно оформлял(и) акт экспертизы на компоненты (инициалы, фамилия, должность). </w:t>
      </w:r>
    </w:p>
    <w:p w:rsidR="001D13B5" w:rsidRPr="007042E7" w:rsidRDefault="001D13B5" w:rsidP="00142CFE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К акту экспертизы на компоненты составляется приложение </w:t>
      </w:r>
      <w:r>
        <w:rPr>
          <w:rFonts w:ascii="Times New Roman" w:hAnsi="Times New Roman" w:cs="Times New Roman"/>
          <w:iCs/>
          <w:sz w:val="30"/>
          <w:szCs w:val="30"/>
        </w:rPr>
        <w:br/>
      </w:r>
      <w:r w:rsidRPr="007042E7">
        <w:rPr>
          <w:rFonts w:ascii="Times New Roman" w:hAnsi="Times New Roman" w:cs="Times New Roman"/>
          <w:iCs/>
          <w:sz w:val="30"/>
          <w:szCs w:val="30"/>
        </w:rPr>
        <w:t>с обоснованием выполнения условий, производственных и технологических операций, установленных приложением № 1 к Правилам</w:t>
      </w:r>
      <w:r>
        <w:rPr>
          <w:rFonts w:ascii="Times New Roman" w:hAnsi="Times New Roman" w:cs="Times New Roman"/>
          <w:iCs/>
          <w:sz w:val="30"/>
          <w:szCs w:val="30"/>
        </w:rPr>
        <w:t xml:space="preserve"> ЕАЭС</w:t>
      </w:r>
      <w:r w:rsidRPr="007042E7">
        <w:rPr>
          <w:rFonts w:ascii="Times New Roman" w:hAnsi="Times New Roman" w:cs="Times New Roman"/>
          <w:iCs/>
          <w:sz w:val="30"/>
          <w:szCs w:val="30"/>
        </w:rPr>
        <w:t xml:space="preserve">. </w:t>
      </w:r>
    </w:p>
    <w:p w:rsidR="001D13B5" w:rsidRPr="007042E7" w:rsidRDefault="001D13B5" w:rsidP="00142C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Приложение заполняется следующим образом: </w:t>
      </w:r>
    </w:p>
    <w:p w:rsidR="001D13B5" w:rsidRPr="007042E7" w:rsidRDefault="001D13B5" w:rsidP="00142C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>в пункте 1 «Основания для проведения экспертизы» указывается номер и дата заявления, которое заполняется по форме согласно приложению 2 к настоящему Порядку;</w:t>
      </w:r>
    </w:p>
    <w:p w:rsidR="001D13B5" w:rsidRPr="007042E7" w:rsidRDefault="001D13B5" w:rsidP="00142C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>в пункте 2 «Представленные документы» перечисляются документы, представленные заявителем для получения акта экспертизы на компоненты в целях подтверждения выполнения условий, производственных и технологических операций, установленных приложением № 1 к Правилам</w:t>
      </w:r>
      <w:r>
        <w:rPr>
          <w:rFonts w:ascii="Times New Roman" w:hAnsi="Times New Roman" w:cs="Times New Roman"/>
          <w:iCs/>
          <w:sz w:val="30"/>
          <w:szCs w:val="30"/>
        </w:rPr>
        <w:t xml:space="preserve"> ЕАЭС</w:t>
      </w:r>
      <w:r w:rsidRPr="007042E7">
        <w:rPr>
          <w:rFonts w:ascii="Times New Roman" w:hAnsi="Times New Roman" w:cs="Times New Roman"/>
          <w:iCs/>
          <w:sz w:val="30"/>
          <w:szCs w:val="30"/>
        </w:rPr>
        <w:t xml:space="preserve">; </w:t>
      </w:r>
    </w:p>
    <w:p w:rsidR="001D13B5" w:rsidRPr="007042E7" w:rsidRDefault="001D13B5" w:rsidP="00142C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в пункте 3 «Экспертизой установлено» указываются условия, производственные и технологические операции, которые выполнены заявителем. </w:t>
      </w:r>
    </w:p>
    <w:p w:rsidR="001D13B5" w:rsidRPr="007042E7" w:rsidRDefault="001D13B5" w:rsidP="00142C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>Дается подробная информация, подтверждающая соответствие компонента и (или) производственных и технологических операций, требованиям, установленным приложением № 1 к Правилам</w:t>
      </w:r>
      <w:r>
        <w:rPr>
          <w:rFonts w:ascii="Times New Roman" w:hAnsi="Times New Roman" w:cs="Times New Roman"/>
          <w:iCs/>
          <w:sz w:val="30"/>
          <w:szCs w:val="30"/>
        </w:rPr>
        <w:t xml:space="preserve"> ЕАЭС</w:t>
      </w:r>
      <w:r w:rsidRPr="007042E7">
        <w:rPr>
          <w:rFonts w:ascii="Times New Roman" w:hAnsi="Times New Roman" w:cs="Times New Roman"/>
          <w:iCs/>
          <w:sz w:val="30"/>
          <w:szCs w:val="30"/>
        </w:rPr>
        <w:t xml:space="preserve">: </w:t>
      </w:r>
    </w:p>
    <w:p w:rsidR="001D13B5" w:rsidRPr="007042E7" w:rsidRDefault="001D13B5" w:rsidP="00142C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сведения об основных средствах (производственных площадях и оборудовании), используемых при производстве компонента или выполнении операций; </w:t>
      </w:r>
    </w:p>
    <w:p w:rsidR="001D13B5" w:rsidRPr="007042E7" w:rsidRDefault="001D13B5" w:rsidP="00142C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042E7">
        <w:rPr>
          <w:rFonts w:ascii="Times New Roman" w:hAnsi="Times New Roman" w:cs="Times New Roman"/>
          <w:iCs/>
          <w:sz w:val="30"/>
          <w:szCs w:val="30"/>
        </w:rPr>
        <w:t xml:space="preserve">данные о персонале, задействованном в производстве компонента </w:t>
      </w:r>
      <w:r w:rsidRPr="007042E7">
        <w:rPr>
          <w:rFonts w:ascii="Times New Roman" w:hAnsi="Times New Roman" w:cs="Times New Roman"/>
          <w:iCs/>
          <w:sz w:val="30"/>
          <w:szCs w:val="30"/>
        </w:rPr>
        <w:br/>
        <w:t xml:space="preserve">и (или) выполнении производственных и технологических операций; </w:t>
      </w:r>
    </w:p>
    <w:p w:rsidR="001D13B5" w:rsidRDefault="001D13B5" w:rsidP="00142CFE">
      <w:r w:rsidRPr="007042E7">
        <w:rPr>
          <w:iCs/>
          <w:szCs w:val="30"/>
        </w:rPr>
        <w:t>сведения о выполняемых условиях, производственных и технологических операциях</w:t>
      </w:r>
      <w:bookmarkEnd w:id="0"/>
      <w:r>
        <w:rPr>
          <w:iCs/>
          <w:szCs w:val="30"/>
        </w:rPr>
        <w:t>.</w:t>
      </w:r>
    </w:p>
    <w:sectPr w:rsidR="001D13B5" w:rsidSect="00D1484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B5" w:rsidRDefault="001D13B5" w:rsidP="00D14841">
      <w:r>
        <w:separator/>
      </w:r>
    </w:p>
  </w:endnote>
  <w:endnote w:type="continuationSeparator" w:id="0">
    <w:p w:rsidR="001D13B5" w:rsidRDefault="001D13B5" w:rsidP="00D14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B5" w:rsidRDefault="001D13B5" w:rsidP="00D14841">
      <w:r>
        <w:separator/>
      </w:r>
    </w:p>
  </w:footnote>
  <w:footnote w:type="continuationSeparator" w:id="0">
    <w:p w:rsidR="001D13B5" w:rsidRDefault="001D13B5" w:rsidP="00D14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B5" w:rsidRDefault="001D13B5" w:rsidP="00D14841">
    <w:pPr>
      <w:pStyle w:val="Header"/>
      <w:ind w:firstLine="0"/>
      <w:jc w:val="center"/>
    </w:pPr>
    <w:fldSimple w:instr="PAGE   \* MERGEFORMAT">
      <w:r>
        <w:rPr>
          <w:noProof/>
        </w:rPr>
        <w:t>2</w:t>
      </w:r>
    </w:fldSimple>
  </w:p>
  <w:p w:rsidR="001D13B5" w:rsidRDefault="001D13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A48"/>
    <w:multiLevelType w:val="hybridMultilevel"/>
    <w:tmpl w:val="AC607B80"/>
    <w:lvl w:ilvl="0" w:tplc="4A203BE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3C52A2"/>
    <w:multiLevelType w:val="hybridMultilevel"/>
    <w:tmpl w:val="79AADBF0"/>
    <w:lvl w:ilvl="0" w:tplc="200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CA5C75"/>
    <w:multiLevelType w:val="hybridMultilevel"/>
    <w:tmpl w:val="20467DCC"/>
    <w:lvl w:ilvl="0" w:tplc="4F5CD3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7FE"/>
    <w:rsid w:val="00142CFE"/>
    <w:rsid w:val="001D13B5"/>
    <w:rsid w:val="00354B6C"/>
    <w:rsid w:val="003A27FE"/>
    <w:rsid w:val="00506126"/>
    <w:rsid w:val="005D38E9"/>
    <w:rsid w:val="00600F8F"/>
    <w:rsid w:val="00611A58"/>
    <w:rsid w:val="0061646D"/>
    <w:rsid w:val="007042E7"/>
    <w:rsid w:val="007924C6"/>
    <w:rsid w:val="007B02A2"/>
    <w:rsid w:val="007C6820"/>
    <w:rsid w:val="0081373A"/>
    <w:rsid w:val="0082463B"/>
    <w:rsid w:val="008328D9"/>
    <w:rsid w:val="008A4602"/>
    <w:rsid w:val="009918FF"/>
    <w:rsid w:val="00A63304"/>
    <w:rsid w:val="00A838EA"/>
    <w:rsid w:val="00B03BA0"/>
    <w:rsid w:val="00CA1DCA"/>
    <w:rsid w:val="00D14841"/>
    <w:rsid w:val="00D23D37"/>
    <w:rsid w:val="00D4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FE"/>
    <w:pPr>
      <w:ind w:firstLine="709"/>
      <w:jc w:val="both"/>
    </w:pPr>
    <w:rPr>
      <w:sz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CFE"/>
    <w:pPr>
      <w:ind w:left="720"/>
      <w:contextualSpacing/>
    </w:pPr>
  </w:style>
  <w:style w:type="paragraph" w:customStyle="1" w:styleId="ConsPlusTitle">
    <w:name w:val="ConsPlusTitle"/>
    <w:uiPriority w:val="99"/>
    <w:rsid w:val="00142CF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142CF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Header">
    <w:name w:val="header"/>
    <w:basedOn w:val="Normal"/>
    <w:link w:val="HeaderChar"/>
    <w:uiPriority w:val="99"/>
    <w:rsid w:val="00D148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4841"/>
    <w:rPr>
      <w:rFonts w:cs="Times New Roman"/>
      <w:lang w:val="ru-RU"/>
    </w:rPr>
  </w:style>
  <w:style w:type="paragraph" w:styleId="Footer">
    <w:name w:val="footer"/>
    <w:basedOn w:val="Normal"/>
    <w:link w:val="FooterChar"/>
    <w:uiPriority w:val="99"/>
    <w:rsid w:val="00D148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4841"/>
    <w:rPr>
      <w:rFonts w:cs="Times New Roman"/>
      <w:lang w:val="ru-RU"/>
    </w:rPr>
  </w:style>
  <w:style w:type="paragraph" w:styleId="Revision">
    <w:name w:val="Revision"/>
    <w:hidden/>
    <w:uiPriority w:val="99"/>
    <w:semiHidden/>
    <w:rsid w:val="00506126"/>
    <w:rPr>
      <w:sz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5</Pages>
  <Words>1053</Words>
  <Characters>6004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Жуковский Николай Николаевич</dc:creator>
  <cp:keywords/>
  <dc:description/>
  <cp:lastModifiedBy>mishuk</cp:lastModifiedBy>
  <cp:revision>14</cp:revision>
  <cp:lastPrinted>2021-02-16T11:09:00Z</cp:lastPrinted>
  <dcterms:created xsi:type="dcterms:W3CDTF">2021-02-09T11:04:00Z</dcterms:created>
  <dcterms:modified xsi:type="dcterms:W3CDTF">2023-05-04T14:09:00Z</dcterms:modified>
</cp:coreProperties>
</file>